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DC" w:rsidRPr="00247D4C" w:rsidRDefault="008B1FDC" w:rsidP="00412AB6">
      <w:pPr>
        <w:rPr>
          <w:sz w:val="16"/>
          <w:szCs w:val="16"/>
        </w:rPr>
      </w:pPr>
    </w:p>
    <w:p w:rsidR="008B1FDC" w:rsidRPr="008B1FDC" w:rsidRDefault="008B1FDC" w:rsidP="008B1FDC">
      <w:pPr>
        <w:pStyle w:val="Citationintense"/>
        <w:rPr>
          <w:sz w:val="32"/>
        </w:rPr>
      </w:pPr>
      <w:r w:rsidRPr="008B1FDC">
        <w:rPr>
          <w:sz w:val="32"/>
        </w:rPr>
        <w:t>Demande de régime spécial d’études – RSE</w:t>
      </w:r>
    </w:p>
    <w:p w:rsidR="008B1FDC" w:rsidRDefault="008B1FDC" w:rsidP="008B1FDC">
      <w:pPr>
        <w:jc w:val="center"/>
        <w:rPr>
          <w:b/>
          <w:color w:val="FF0000"/>
        </w:rPr>
      </w:pPr>
      <w:r w:rsidRPr="008B1FDC">
        <w:rPr>
          <w:b/>
          <w:color w:val="FF0000"/>
        </w:rPr>
        <w:t xml:space="preserve">A compléter avant </w:t>
      </w:r>
      <w:r w:rsidR="004477D1">
        <w:rPr>
          <w:b/>
          <w:color w:val="FF0000"/>
        </w:rPr>
        <w:t>fin septembre</w:t>
      </w:r>
      <w:r w:rsidRPr="008B1FDC">
        <w:rPr>
          <w:b/>
          <w:color w:val="FF0000"/>
        </w:rPr>
        <w:t xml:space="preserve"> au plus tard</w:t>
      </w:r>
      <w:r w:rsidR="004477D1">
        <w:rPr>
          <w:b/>
          <w:color w:val="FF0000"/>
        </w:rPr>
        <w:t xml:space="preserve"> pour le premier semestre</w:t>
      </w:r>
    </w:p>
    <w:p w:rsidR="004477D1" w:rsidRDefault="004477D1" w:rsidP="004477D1">
      <w:pPr>
        <w:jc w:val="center"/>
        <w:rPr>
          <w:b/>
          <w:color w:val="FF0000"/>
        </w:rPr>
      </w:pPr>
      <w:r w:rsidRPr="008B1FDC">
        <w:rPr>
          <w:b/>
          <w:color w:val="FF0000"/>
        </w:rPr>
        <w:t xml:space="preserve">A compléter avant </w:t>
      </w:r>
      <w:r>
        <w:rPr>
          <w:b/>
          <w:color w:val="FF0000"/>
        </w:rPr>
        <w:t>fin février</w:t>
      </w:r>
      <w:r w:rsidRPr="008B1FDC">
        <w:rPr>
          <w:b/>
          <w:color w:val="FF0000"/>
        </w:rPr>
        <w:t xml:space="preserve"> au plus tard</w:t>
      </w:r>
      <w:r>
        <w:rPr>
          <w:b/>
          <w:color w:val="FF0000"/>
        </w:rPr>
        <w:t xml:space="preserve"> pour le deuxième semestre</w:t>
      </w:r>
    </w:p>
    <w:p w:rsidR="006D4B35" w:rsidRDefault="008B1FDC" w:rsidP="006D4B35">
      <w:pPr>
        <w:spacing w:after="0"/>
        <w:jc w:val="both"/>
      </w:pPr>
      <w:r>
        <w:t>Le régime spécial d’études s’adresse aux étudiants qui peuvent justifier de leur impossibilité de suivre la totalité</w:t>
      </w:r>
      <w:r w:rsidR="00772B12">
        <w:t xml:space="preserve"> ou une partie</w:t>
      </w:r>
      <w:r>
        <w:t xml:space="preserve"> des enseignements. </w:t>
      </w:r>
      <w:r w:rsidR="00772B12">
        <w:t>Il</w:t>
      </w:r>
      <w:r>
        <w:t xml:space="preserve"> peut être obtenu pour tout ou partie des enseignements. L’</w:t>
      </w:r>
      <w:r w:rsidR="006D4B35">
        <w:t>acquisition</w:t>
      </w:r>
      <w:r>
        <w:t xml:space="preserve"> des connaissances et compétences est alors </w:t>
      </w:r>
      <w:r w:rsidR="006D4B35">
        <w:t xml:space="preserve">consigné </w:t>
      </w:r>
      <w:r w:rsidR="006D4B35" w:rsidRPr="00D96936">
        <w:t xml:space="preserve">dans un </w:t>
      </w:r>
      <w:r w:rsidR="00CA75EC" w:rsidRPr="00D96936">
        <w:t>contrat pédagogique de réussite</w:t>
      </w:r>
      <w:r w:rsidR="00D96936">
        <w:t xml:space="preserve"> (obligatoire en Licence).</w:t>
      </w:r>
    </w:p>
    <w:p w:rsidR="006D4B35" w:rsidRDefault="006D4B35" w:rsidP="006D4B35">
      <w:pPr>
        <w:spacing w:after="0"/>
        <w:jc w:val="both"/>
      </w:pPr>
      <w:r>
        <w:t>En cas d’attribution du RSE, celui-ci engage l’étudiant à s’y conformer.</w:t>
      </w:r>
    </w:p>
    <w:p w:rsidR="006D4B35" w:rsidRDefault="006D4B35" w:rsidP="006D4B35">
      <w:pPr>
        <w:spacing w:after="0"/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63"/>
        <w:gridCol w:w="3191"/>
        <w:gridCol w:w="1487"/>
        <w:gridCol w:w="3686"/>
      </w:tblGrid>
      <w:tr w:rsidR="006D4B35" w:rsidTr="00CA75EC">
        <w:trPr>
          <w:trHeight w:val="440"/>
        </w:trPr>
        <w:tc>
          <w:tcPr>
            <w:tcW w:w="2263" w:type="dxa"/>
            <w:vAlign w:val="center"/>
          </w:tcPr>
          <w:p w:rsidR="006D4B35" w:rsidRDefault="006D4B35" w:rsidP="006D4B35">
            <w:r>
              <w:t>NOM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6D4B35" w:rsidP="006D4B35">
            <w:r>
              <w:t>Prénom :</w:t>
            </w:r>
          </w:p>
        </w:tc>
        <w:tc>
          <w:tcPr>
            <w:tcW w:w="3686" w:type="dxa"/>
          </w:tcPr>
          <w:p w:rsidR="006D4B35" w:rsidRDefault="006D4B35" w:rsidP="006D4B35"/>
        </w:tc>
      </w:tr>
      <w:tr w:rsidR="006D4B35" w:rsidTr="00CA75EC">
        <w:trPr>
          <w:trHeight w:val="404"/>
        </w:trPr>
        <w:tc>
          <w:tcPr>
            <w:tcW w:w="2263" w:type="dxa"/>
            <w:vAlign w:val="center"/>
          </w:tcPr>
          <w:p w:rsidR="006D4B35" w:rsidRDefault="006D4B35" w:rsidP="00F705A7">
            <w:r>
              <w:t xml:space="preserve">Numéro </w:t>
            </w:r>
            <w:r w:rsidR="00F705A7">
              <w:t>E</w:t>
            </w:r>
            <w:r>
              <w:t>tudiant·e</w:t>
            </w:r>
            <w:r w:rsidR="00CA75EC">
              <w:t>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6D4B35" w:rsidP="006D4B35">
            <w:r>
              <w:t>Téléphone :</w:t>
            </w:r>
          </w:p>
        </w:tc>
        <w:tc>
          <w:tcPr>
            <w:tcW w:w="3686" w:type="dxa"/>
          </w:tcPr>
          <w:p w:rsidR="006D4B35" w:rsidRDefault="006D4B35" w:rsidP="006D4B35"/>
        </w:tc>
      </w:tr>
      <w:tr w:rsidR="006D4B35" w:rsidTr="00CA75EC">
        <w:trPr>
          <w:trHeight w:val="423"/>
        </w:trPr>
        <w:tc>
          <w:tcPr>
            <w:tcW w:w="2263" w:type="dxa"/>
            <w:vAlign w:val="center"/>
          </w:tcPr>
          <w:p w:rsidR="006D4B35" w:rsidRDefault="006D4B35" w:rsidP="006D4B35">
            <w:r>
              <w:t>Adresse mail :</w:t>
            </w:r>
          </w:p>
        </w:tc>
        <w:tc>
          <w:tcPr>
            <w:tcW w:w="8364" w:type="dxa"/>
            <w:gridSpan w:val="3"/>
          </w:tcPr>
          <w:p w:rsidR="006D4B35" w:rsidRDefault="006D4B35" w:rsidP="006D4B35"/>
        </w:tc>
      </w:tr>
      <w:tr w:rsidR="006D4B35" w:rsidTr="00CA75EC">
        <w:trPr>
          <w:trHeight w:val="415"/>
        </w:trPr>
        <w:tc>
          <w:tcPr>
            <w:tcW w:w="2263" w:type="dxa"/>
            <w:vAlign w:val="center"/>
          </w:tcPr>
          <w:p w:rsidR="006D4B35" w:rsidRDefault="006D4B35" w:rsidP="006D4B35">
            <w:r>
              <w:t>Adresse :</w:t>
            </w:r>
          </w:p>
        </w:tc>
        <w:tc>
          <w:tcPr>
            <w:tcW w:w="8364" w:type="dxa"/>
            <w:gridSpan w:val="3"/>
          </w:tcPr>
          <w:p w:rsidR="006D4B35" w:rsidRDefault="006D4B35" w:rsidP="006D4B35"/>
        </w:tc>
      </w:tr>
      <w:tr w:rsidR="006D4B35" w:rsidTr="00CA75EC">
        <w:trPr>
          <w:trHeight w:val="422"/>
        </w:trPr>
        <w:tc>
          <w:tcPr>
            <w:tcW w:w="2263" w:type="dxa"/>
            <w:vAlign w:val="center"/>
          </w:tcPr>
          <w:p w:rsidR="006D4B35" w:rsidRDefault="006D4B35" w:rsidP="006D4B35">
            <w:r>
              <w:t>CP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6D4B35" w:rsidP="006D4B35">
            <w:r>
              <w:t>Ville :</w:t>
            </w:r>
          </w:p>
        </w:tc>
        <w:tc>
          <w:tcPr>
            <w:tcW w:w="3686" w:type="dxa"/>
          </w:tcPr>
          <w:p w:rsidR="006D4B35" w:rsidRDefault="006D4B35" w:rsidP="006D4B35"/>
        </w:tc>
      </w:tr>
      <w:tr w:rsidR="006D4B35" w:rsidTr="00CA75EC">
        <w:trPr>
          <w:trHeight w:val="414"/>
        </w:trPr>
        <w:tc>
          <w:tcPr>
            <w:tcW w:w="2263" w:type="dxa"/>
            <w:vAlign w:val="center"/>
          </w:tcPr>
          <w:p w:rsidR="006D4B35" w:rsidRDefault="006D4B35" w:rsidP="004477D1">
            <w:proofErr w:type="spellStart"/>
            <w:r>
              <w:t>Inscrit·e</w:t>
            </w:r>
            <w:proofErr w:type="spellEnd"/>
            <w:r>
              <w:t xml:space="preserve"> en</w:t>
            </w:r>
            <w:r w:rsidR="004477D1">
              <w:t xml:space="preserve"> : </w:t>
            </w:r>
            <w:r w:rsidR="00F705A7" w:rsidRPr="009760A6">
              <w:t>Mention</w:t>
            </w:r>
            <w:r w:rsidRPr="009760A6">
              <w:t> :</w:t>
            </w:r>
          </w:p>
        </w:tc>
        <w:tc>
          <w:tcPr>
            <w:tcW w:w="3191" w:type="dxa"/>
          </w:tcPr>
          <w:p w:rsidR="006D4B35" w:rsidRDefault="006D4B35" w:rsidP="006D4B35"/>
        </w:tc>
        <w:tc>
          <w:tcPr>
            <w:tcW w:w="1487" w:type="dxa"/>
            <w:vAlign w:val="center"/>
          </w:tcPr>
          <w:p w:rsidR="006D4B35" w:rsidRDefault="00B91FBF" w:rsidP="00B91FBF">
            <w:pPr>
              <w:ind w:left="44"/>
            </w:pPr>
            <w:r>
              <w:t>Parcours</w:t>
            </w:r>
            <w:r w:rsidR="006D4B35">
              <w:t> :</w:t>
            </w:r>
          </w:p>
        </w:tc>
        <w:tc>
          <w:tcPr>
            <w:tcW w:w="3686" w:type="dxa"/>
          </w:tcPr>
          <w:p w:rsidR="006D4B35" w:rsidRDefault="006D4B35" w:rsidP="006D4B35"/>
        </w:tc>
      </w:tr>
    </w:tbl>
    <w:p w:rsidR="006D4B35" w:rsidRDefault="006D4B35" w:rsidP="006D4B35">
      <w:pPr>
        <w:spacing w:after="0"/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5310"/>
        <w:gridCol w:w="5310"/>
      </w:tblGrid>
      <w:tr w:rsidR="00B91FBF" w:rsidTr="00B46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Align w:val="center"/>
          </w:tcPr>
          <w:p w:rsidR="00B91FBF" w:rsidRDefault="00B91FBF" w:rsidP="00B91FBF">
            <w:pPr>
              <w:jc w:val="center"/>
            </w:pPr>
            <w:r>
              <w:t>Situation</w:t>
            </w:r>
            <w:r w:rsidR="004613E0">
              <w:t>s</w:t>
            </w:r>
          </w:p>
        </w:tc>
        <w:tc>
          <w:tcPr>
            <w:tcW w:w="5311" w:type="dxa"/>
            <w:vAlign w:val="center"/>
          </w:tcPr>
          <w:p w:rsidR="00B91FBF" w:rsidRDefault="00B91FBF" w:rsidP="00B9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Pièces à fournir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FA1DE8" w:rsidP="009F67BF">
            <w:sdt>
              <w:sdtPr>
                <w:id w:val="-5363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</w:t>
            </w:r>
            <w:proofErr w:type="spellStart"/>
            <w:r w:rsidR="00B464D5">
              <w:t>Etudiant·e</w:t>
            </w:r>
            <w:proofErr w:type="spellEnd"/>
            <w:r w:rsidR="00B464D5">
              <w:t xml:space="preserve"> </w:t>
            </w:r>
            <w:proofErr w:type="spellStart"/>
            <w:r w:rsidR="00FA7056">
              <w:t>Salarié.e</w:t>
            </w:r>
            <w:proofErr w:type="spellEnd"/>
            <w:r w:rsidR="00FA7056">
              <w:t xml:space="preserve"> </w:t>
            </w:r>
            <w:r w:rsidR="009F67BF">
              <w:t xml:space="preserve"> (3 mois minimum + 10h/</w:t>
            </w:r>
            <w:proofErr w:type="spellStart"/>
            <w:r w:rsidR="009F67BF">
              <w:t>sem</w:t>
            </w:r>
            <w:proofErr w:type="spellEnd"/>
            <w:r w:rsidR="009F67BF">
              <w:t>)</w:t>
            </w:r>
          </w:p>
        </w:tc>
        <w:tc>
          <w:tcPr>
            <w:tcW w:w="5311" w:type="dxa"/>
          </w:tcPr>
          <w:p w:rsidR="00B91FBF" w:rsidRDefault="000E6C6A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</w:t>
            </w:r>
            <w:r w:rsidR="00584435">
              <w:t xml:space="preserve">opie du contrat de travail </w:t>
            </w:r>
          </w:p>
          <w:p w:rsidR="00584435" w:rsidRDefault="00584435" w:rsidP="00584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0E6C6A">
              <w:t>S</w:t>
            </w:r>
            <w:r>
              <w:t>i non indiqué dans le contrat de travail, une attestation</w:t>
            </w:r>
            <w:r w:rsidR="000E6C6A">
              <w:t xml:space="preserve"> ou un planning</w:t>
            </w:r>
            <w:r>
              <w:t xml:space="preserve"> de l’employeur précisant la répartition des heures travaillées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FA1DE8" w:rsidP="006D4B35">
            <w:sdt>
              <w:sdtPr>
                <w:id w:val="141636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E</w:t>
            </w:r>
            <w:r w:rsidR="00B464D5">
              <w:t>tudiant·e</w:t>
            </w:r>
            <w:r w:rsidR="00FA7056">
              <w:t xml:space="preserve"> entrepreneur ou autoentrepreneur </w:t>
            </w:r>
          </w:p>
        </w:tc>
        <w:tc>
          <w:tcPr>
            <w:tcW w:w="5311" w:type="dxa"/>
          </w:tcPr>
          <w:p w:rsidR="00B91FBF" w:rsidRDefault="000E6C6A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</w:t>
            </w:r>
            <w:r w:rsidR="00584435">
              <w:t>ttestation URSSAF ou fiscale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FA1DE8" w:rsidP="006D4B35">
            <w:sdt>
              <w:sdtPr>
                <w:id w:val="-14688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</w:t>
            </w:r>
            <w:r w:rsidR="00B464D5">
              <w:t>Etudiant·e</w:t>
            </w:r>
            <w:r w:rsidR="00FA7056">
              <w:t xml:space="preserve"> engagé dans plusieurs cursus</w:t>
            </w:r>
          </w:p>
        </w:tc>
        <w:tc>
          <w:tcPr>
            <w:tcW w:w="5311" w:type="dxa"/>
          </w:tcPr>
          <w:p w:rsidR="00B91FBF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0E6C6A">
              <w:t>C</w:t>
            </w:r>
            <w:r w:rsidR="009F67BF">
              <w:t>opie du certificat de scolarité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FA1DE8" w:rsidP="006D4B35">
            <w:sdt>
              <w:sdtPr>
                <w:id w:val="-20705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7056">
              <w:t xml:space="preserve"> </w:t>
            </w:r>
            <w:r w:rsidR="00B464D5">
              <w:t>Etudiant·e engagé dans une mission de service public, pompier volontaire et/ou militaire, réserve opérationnelle et/ou civique, mesure de service public</w:t>
            </w:r>
          </w:p>
        </w:tc>
        <w:tc>
          <w:tcPr>
            <w:tcW w:w="5311" w:type="dxa"/>
          </w:tcPr>
          <w:p w:rsidR="00B91FBF" w:rsidRDefault="000E6C6A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</w:t>
            </w:r>
            <w:r w:rsidR="009A01F6">
              <w:t>ontrat de service civique ou justificatif signé par l’autorité compétente</w:t>
            </w:r>
          </w:p>
        </w:tc>
      </w:tr>
      <w:tr w:rsidR="009A01F6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9A01F6" w:rsidRDefault="00FA1DE8" w:rsidP="009A01F6">
            <w:sdt>
              <w:sdtPr>
                <w:id w:val="-16236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1F6">
              <w:t xml:space="preserve"> Etudiant·e</w:t>
            </w:r>
            <w:r w:rsidR="009A01F6" w:rsidRPr="009A01F6">
              <w:rPr>
                <w:rFonts w:ascii="Calibri" w:hAnsi="Calibri" w:cs="Calibri"/>
                <w:color w:val="000000"/>
              </w:rPr>
              <w:t xml:space="preserve"> élu</w:t>
            </w:r>
            <w:r w:rsidR="009A01F6">
              <w:t xml:space="preserve"> e</w:t>
            </w:r>
            <w:r w:rsidR="009A01F6" w:rsidRPr="009A01F6">
              <w:rPr>
                <w:rFonts w:ascii="Calibri" w:hAnsi="Calibri" w:cs="Calibri"/>
                <w:color w:val="000000"/>
              </w:rPr>
              <w:t xml:space="preserve"> dans les conseils des établissements et des centres régionaux des œuvres</w:t>
            </w:r>
            <w:r w:rsidR="009A01F6">
              <w:rPr>
                <w:rFonts w:ascii="Calibri" w:hAnsi="Calibri" w:cs="Calibri"/>
                <w:color w:val="000000"/>
              </w:rPr>
              <w:t xml:space="preserve"> </w:t>
            </w:r>
            <w:r w:rsidR="009A01F6" w:rsidRPr="009A01F6">
              <w:rPr>
                <w:rFonts w:ascii="Calibri" w:hAnsi="Calibri" w:cs="Calibri"/>
                <w:color w:val="000000"/>
              </w:rPr>
              <w:t>universitaires et scolaires ou étudiants assumant des responsabilités dans des</w:t>
            </w:r>
            <w:r w:rsidR="009A01F6">
              <w:rPr>
                <w:rFonts w:ascii="Calibri" w:hAnsi="Calibri" w:cs="Calibri"/>
                <w:color w:val="000000"/>
              </w:rPr>
              <w:t xml:space="preserve"> </w:t>
            </w:r>
            <w:r w:rsidR="009A01F6" w:rsidRPr="009A01F6">
              <w:rPr>
                <w:rFonts w:ascii="Calibri" w:hAnsi="Calibri" w:cs="Calibri"/>
                <w:color w:val="000000"/>
              </w:rPr>
              <w:t>associations</w:t>
            </w:r>
          </w:p>
        </w:tc>
        <w:tc>
          <w:tcPr>
            <w:tcW w:w="5311" w:type="dxa"/>
          </w:tcPr>
          <w:p w:rsidR="009A01F6" w:rsidRDefault="009A01F6" w:rsidP="006D4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9A01F6">
              <w:t>Justificatif de l’élection dans un conseil de l’établissement ou du CROUS</w:t>
            </w:r>
          </w:p>
          <w:p w:rsidR="009A01F6" w:rsidRDefault="009A01F6" w:rsidP="009F6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9F67BF">
              <w:t>PV de composition signée par le Président de l’association/du conseils/de l’UHA</w:t>
            </w:r>
          </w:p>
          <w:p w:rsidR="00247D4C" w:rsidRDefault="00247D4C" w:rsidP="009F6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Attestation de présence aux séances du conseil concerné ou aux réunions de bureau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FA1DE8" w:rsidP="006D4B35">
            <w:sdt>
              <w:sdtPr>
                <w:id w:val="-154182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4D5">
              <w:t xml:space="preserve"> Etudiant·e en charge de jeunes enfants (jusqu’à la fin de la scolarité primaire)</w:t>
            </w:r>
          </w:p>
        </w:tc>
        <w:tc>
          <w:tcPr>
            <w:tcW w:w="5311" w:type="dxa"/>
          </w:tcPr>
          <w:p w:rsidR="009A01F6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t xml:space="preserve">- </w:t>
            </w:r>
            <w:r w:rsidR="000E6C6A">
              <w:t>Copie du l</w:t>
            </w:r>
            <w:r w:rsidRPr="009A01F6">
              <w:rPr>
                <w:rFonts w:ascii="Calibri" w:hAnsi="Calibri" w:cs="Calibri"/>
                <w:color w:val="000000"/>
              </w:rPr>
              <w:t>ivret de famille</w:t>
            </w:r>
          </w:p>
          <w:p w:rsidR="00B91FBF" w:rsidRDefault="009A01F6" w:rsidP="000E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0E6C6A">
              <w:rPr>
                <w:rFonts w:ascii="Calibri" w:hAnsi="Calibri" w:cs="Calibri"/>
                <w:color w:val="000000"/>
              </w:rPr>
              <w:t>A</w:t>
            </w:r>
            <w:r w:rsidRPr="009A01F6">
              <w:rPr>
                <w:rFonts w:ascii="Calibri" w:hAnsi="Calibri" w:cs="Calibri"/>
                <w:color w:val="000000"/>
              </w:rPr>
              <w:t>ttestation médicale (si ascendant ou conjoint en longue maladie)</w:t>
            </w:r>
          </w:p>
          <w:p w:rsidR="00247D4C" w:rsidRPr="009A01F6" w:rsidRDefault="00247D4C" w:rsidP="000E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Attestation du mode de garde</w:t>
            </w:r>
          </w:p>
        </w:tc>
      </w:tr>
      <w:tr w:rsidR="00FA7056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FA7056" w:rsidRDefault="00FA1DE8" w:rsidP="00B464D5">
            <w:sdt>
              <w:sdtPr>
                <w:id w:val="-7313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4D5">
              <w:t xml:space="preserve"> Etudiant·e enceinte</w:t>
            </w:r>
          </w:p>
        </w:tc>
        <w:tc>
          <w:tcPr>
            <w:tcW w:w="5311" w:type="dxa"/>
          </w:tcPr>
          <w:p w:rsidR="00FA7056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Certificat de grossesse (CPAM ou autre caisse l’assurance maladie à laquelle l’étudiant·e est affilié)</w:t>
            </w:r>
          </w:p>
        </w:tc>
      </w:tr>
      <w:tr w:rsidR="00B91FBF" w:rsidTr="00B91F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B91FBF" w:rsidRDefault="00FA1DE8" w:rsidP="006D4B35">
            <w:sdt>
              <w:sdtPr>
                <w:id w:val="2555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4D5">
              <w:t xml:space="preserve"> Etudiant·e sportif de haut-niveau </w:t>
            </w:r>
          </w:p>
        </w:tc>
        <w:tc>
          <w:tcPr>
            <w:tcW w:w="5311" w:type="dxa"/>
          </w:tcPr>
          <w:p w:rsidR="00B91FBF" w:rsidRDefault="009A01F6" w:rsidP="000E6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0E6C6A">
              <w:t xml:space="preserve">Attestation du statut de sportif de haut niveau </w:t>
            </w:r>
            <w:r>
              <w:t> </w:t>
            </w:r>
          </w:p>
        </w:tc>
      </w:tr>
      <w:tr w:rsidR="009A01F6" w:rsidTr="009A0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9A01F6" w:rsidRDefault="00FA1DE8" w:rsidP="004477D1">
            <w:sdt>
              <w:sdtPr>
                <w:id w:val="-59664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1F6">
              <w:t xml:space="preserve"> Etudiant·e en situation de handicap</w:t>
            </w:r>
          </w:p>
        </w:tc>
        <w:tc>
          <w:tcPr>
            <w:tcW w:w="5311" w:type="dxa"/>
          </w:tcPr>
          <w:p w:rsidR="009A01F6" w:rsidRDefault="000E6C6A" w:rsidP="00447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</w:t>
            </w:r>
            <w:r w:rsidR="009A01F6">
              <w:t>rrêté d’aménagement fourni par le SVE</w:t>
            </w:r>
          </w:p>
        </w:tc>
      </w:tr>
      <w:tr w:rsidR="009A01F6" w:rsidTr="009A0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9A01F6" w:rsidRDefault="00FA1DE8" w:rsidP="004477D1">
            <w:sdt>
              <w:sdtPr>
                <w:id w:val="119427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01F6">
              <w:t xml:space="preserve"> Etudiant·e artiste</w:t>
            </w:r>
          </w:p>
        </w:tc>
        <w:tc>
          <w:tcPr>
            <w:tcW w:w="5311" w:type="dxa"/>
          </w:tcPr>
          <w:p w:rsidR="009A01F6" w:rsidRDefault="009A01F6" w:rsidP="009A01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Décision émanant de la passerelle étudiant artiste </w:t>
            </w:r>
          </w:p>
        </w:tc>
      </w:tr>
    </w:tbl>
    <w:p w:rsidR="00B91FBF" w:rsidRDefault="00B91FBF" w:rsidP="006D4B35">
      <w:pPr>
        <w:spacing w:after="0"/>
      </w:pPr>
    </w:p>
    <w:p w:rsidR="00FE04FF" w:rsidRDefault="00FE04FF" w:rsidP="006D4B35">
      <w:pPr>
        <w:spacing w:after="0"/>
      </w:pPr>
    </w:p>
    <w:p w:rsidR="00FE04FF" w:rsidRDefault="00FE04FF" w:rsidP="006D4B35">
      <w:pPr>
        <w:spacing w:after="0"/>
      </w:pPr>
    </w:p>
    <w:p w:rsidR="00CA75EC" w:rsidRDefault="000E6C6A" w:rsidP="006D4B35">
      <w:pPr>
        <w:spacing w:after="0"/>
      </w:pPr>
      <w:r>
        <w:t>Je sollicite, par la présente demande, accompagnée des justificatifs nécessaires :</w:t>
      </w:r>
    </w:p>
    <w:p w:rsidR="00C671ED" w:rsidRDefault="00C671ED" w:rsidP="006D4B35">
      <w:pPr>
        <w:spacing w:after="0"/>
      </w:pPr>
    </w:p>
    <w:p w:rsidR="00C671ED" w:rsidRDefault="00FA1DE8" w:rsidP="00C671ED">
      <w:pPr>
        <w:tabs>
          <w:tab w:val="left" w:pos="567"/>
        </w:tabs>
        <w:spacing w:after="0"/>
      </w:pPr>
      <w:sdt>
        <w:sdtPr>
          <w:id w:val="-4332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C671ED">
        <w:t xml:space="preserve">Aménagements d’emploi du temps (choix d’un groupe de TD ou </w:t>
      </w:r>
      <w:proofErr w:type="gramStart"/>
      <w:r w:rsidR="00C671ED">
        <w:t>TP,…</w:t>
      </w:r>
      <w:proofErr w:type="gramEnd"/>
      <w:r w:rsidR="00C671ED">
        <w:t>)</w:t>
      </w:r>
    </w:p>
    <w:p w:rsidR="00CA2AB5" w:rsidRDefault="00CA2AB5" w:rsidP="00C671ED">
      <w:pPr>
        <w:tabs>
          <w:tab w:val="left" w:pos="567"/>
        </w:tabs>
        <w:spacing w:after="0"/>
      </w:pPr>
    </w:p>
    <w:p w:rsidR="00C671ED" w:rsidRDefault="00FA1DE8" w:rsidP="00C671ED">
      <w:pPr>
        <w:tabs>
          <w:tab w:val="left" w:pos="567"/>
          <w:tab w:val="left" w:leader="dot" w:pos="10490"/>
        </w:tabs>
        <w:spacing w:after="0"/>
      </w:pPr>
      <w:sdt>
        <w:sdtPr>
          <w:id w:val="-196041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C671ED">
        <w:t xml:space="preserve">Dispense d’assiduité , </w:t>
      </w:r>
      <w:r w:rsidR="00BE05A1">
        <w:t xml:space="preserve">  </w:t>
      </w:r>
      <w:r w:rsidR="00C671ED">
        <w:t>précisez</w:t>
      </w:r>
      <w:r w:rsidR="00BE05A1">
        <w:t xml:space="preserve">  </w:t>
      </w:r>
      <w:r w:rsidR="00C671ED">
        <w:t xml:space="preserve"> </w:t>
      </w:r>
      <w:sdt>
        <w:sdtPr>
          <w:id w:val="-184646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Sur intégralité du semestre</w:t>
      </w:r>
      <w:r w:rsidR="00BE05A1">
        <w:t xml:space="preserve">   </w:t>
      </w:r>
      <w:r w:rsidR="00C671ED">
        <w:t xml:space="preserve"> </w:t>
      </w:r>
      <w:sdt>
        <w:sdtPr>
          <w:id w:val="119250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Sur matières suivantes : </w:t>
      </w:r>
    </w:p>
    <w:p w:rsidR="00FA1DE8" w:rsidRPr="00FA1DE8" w:rsidRDefault="00FA1DE8" w:rsidP="00C671ED">
      <w:pPr>
        <w:tabs>
          <w:tab w:val="left" w:pos="567"/>
          <w:tab w:val="left" w:leader="dot" w:pos="10490"/>
        </w:tabs>
        <w:spacing w:after="0"/>
        <w:rPr>
          <w:sz w:val="2"/>
          <w:szCs w:val="2"/>
        </w:rPr>
      </w:pPr>
    </w:p>
    <w:p w:rsidR="00C671ED" w:rsidRDefault="00C671ED" w:rsidP="00C671ED">
      <w:pPr>
        <w:tabs>
          <w:tab w:val="left" w:pos="0"/>
          <w:tab w:val="left" w:leader="dot" w:pos="10490"/>
        </w:tabs>
        <w:spacing w:after="0"/>
      </w:pPr>
      <w:r>
        <w:tab/>
      </w:r>
      <w:r>
        <w:tab/>
      </w:r>
    </w:p>
    <w:p w:rsidR="00C671ED" w:rsidRDefault="00C671ED" w:rsidP="00C671ED">
      <w:pPr>
        <w:tabs>
          <w:tab w:val="left" w:leader="dot" w:pos="0"/>
          <w:tab w:val="left" w:leader="dot" w:pos="10490"/>
        </w:tabs>
        <w:spacing w:after="0"/>
      </w:pPr>
      <w:r>
        <w:tab/>
      </w:r>
    </w:p>
    <w:p w:rsidR="00BE05A1" w:rsidRDefault="00BE05A1" w:rsidP="00C671ED">
      <w:pPr>
        <w:tabs>
          <w:tab w:val="left" w:leader="dot" w:pos="0"/>
          <w:tab w:val="left" w:leader="dot" w:pos="10490"/>
        </w:tabs>
        <w:spacing w:after="0"/>
      </w:pPr>
      <w:r>
        <w:tab/>
      </w:r>
    </w:p>
    <w:p w:rsidR="00CA2AB5" w:rsidRDefault="00CA2AB5" w:rsidP="00C671ED">
      <w:pPr>
        <w:tabs>
          <w:tab w:val="left" w:leader="dot" w:pos="0"/>
          <w:tab w:val="left" w:leader="dot" w:pos="10490"/>
        </w:tabs>
        <w:spacing w:after="0"/>
      </w:pPr>
    </w:p>
    <w:p w:rsidR="00C671ED" w:rsidRDefault="00FA1DE8" w:rsidP="00C671ED">
      <w:pPr>
        <w:tabs>
          <w:tab w:val="left" w:leader="dot" w:pos="0"/>
          <w:tab w:val="left" w:leader="dot" w:pos="10490"/>
        </w:tabs>
        <w:spacing w:after="0"/>
      </w:pPr>
      <w:sdt>
        <w:sdtPr>
          <w:id w:val="-114588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592B50">
        <w:t xml:space="preserve"> Etalement des études/régime long d’études</w:t>
      </w:r>
    </w:p>
    <w:p w:rsidR="00CA2AB5" w:rsidRDefault="00CA2AB5" w:rsidP="00C671ED">
      <w:pPr>
        <w:tabs>
          <w:tab w:val="left" w:leader="dot" w:pos="0"/>
          <w:tab w:val="left" w:leader="dot" w:pos="10490"/>
        </w:tabs>
        <w:spacing w:after="0"/>
      </w:pPr>
    </w:p>
    <w:p w:rsidR="00CA2AB5" w:rsidRDefault="00FA1DE8" w:rsidP="00BE05A1">
      <w:pPr>
        <w:tabs>
          <w:tab w:val="left" w:pos="567"/>
          <w:tab w:val="left" w:leader="dot" w:pos="10348"/>
        </w:tabs>
        <w:spacing w:after="0"/>
      </w:pPr>
      <w:sdt>
        <w:sdtPr>
          <w:id w:val="30351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</w:t>
      </w:r>
      <w:r w:rsidR="00CA2AB5">
        <w:t>Aménagement des modalités de contrôle :</w:t>
      </w:r>
    </w:p>
    <w:p w:rsidR="00CA2AB5" w:rsidRDefault="00CA2AB5" w:rsidP="00BE05A1">
      <w:pPr>
        <w:tabs>
          <w:tab w:val="left" w:pos="567"/>
          <w:tab w:val="left" w:leader="dot" w:pos="10348"/>
        </w:tabs>
        <w:spacing w:after="0"/>
      </w:pPr>
      <w:r>
        <w:tab/>
        <w:t xml:space="preserve"> </w:t>
      </w:r>
      <w:r w:rsidR="00BE05A1">
        <w:t xml:space="preserve">   </w:t>
      </w:r>
      <w:sdt>
        <w:sdtPr>
          <w:id w:val="43695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5A1"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FA1DE8">
        <w:t>Je subirai toutes les épreuves (contrôles TD, EC1, EC2, …)</w:t>
      </w:r>
    </w:p>
    <w:p w:rsidR="00C671ED" w:rsidRDefault="00CA2AB5" w:rsidP="00BE05A1">
      <w:pPr>
        <w:tabs>
          <w:tab w:val="left" w:pos="567"/>
          <w:tab w:val="left" w:leader="dot" w:pos="10348"/>
        </w:tabs>
        <w:spacing w:after="0"/>
      </w:pPr>
      <w:r>
        <w:tab/>
      </w:r>
      <w:r w:rsidR="00BE05A1">
        <w:t xml:space="preserve">    </w:t>
      </w:r>
      <w:sdt>
        <w:sdtPr>
          <w:id w:val="-95084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05A1">
        <w:t xml:space="preserve"> </w:t>
      </w:r>
      <w:r w:rsidR="00FA1DE8">
        <w:t xml:space="preserve">Je subirai </w:t>
      </w:r>
      <w:r w:rsidR="00FA1DE8">
        <w:t>uniquement les EC</w:t>
      </w:r>
      <w:r w:rsidR="00FA1DE8">
        <w:t xml:space="preserve"> (EC1, EC2, …)</w:t>
      </w:r>
    </w:p>
    <w:p w:rsidR="00CA2AB5" w:rsidRDefault="00CA2AB5" w:rsidP="00FA1DE8">
      <w:pPr>
        <w:tabs>
          <w:tab w:val="left" w:pos="567"/>
          <w:tab w:val="left" w:leader="dot" w:pos="10348"/>
        </w:tabs>
        <w:spacing w:after="0"/>
      </w:pPr>
      <w:r>
        <w:tab/>
        <w:t xml:space="preserve">    </w:t>
      </w:r>
      <w:sdt>
        <w:sdtPr>
          <w:id w:val="95968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A1DE8">
        <w:t xml:space="preserve">Je subirai </w:t>
      </w:r>
      <w:r w:rsidR="00FA1DE8">
        <w:t>uniquement l’</w:t>
      </w:r>
      <w:r w:rsidR="00FA1DE8">
        <w:t>EC</w:t>
      </w:r>
      <w:r w:rsidR="00FA1DE8">
        <w:t xml:space="preserve"> final</w:t>
      </w:r>
    </w:p>
    <w:p w:rsidR="00CA2AB5" w:rsidRDefault="00CA2AB5" w:rsidP="00BE05A1">
      <w:pPr>
        <w:tabs>
          <w:tab w:val="left" w:pos="567"/>
          <w:tab w:val="left" w:leader="dot" w:pos="10348"/>
        </w:tabs>
        <w:spacing w:after="0"/>
      </w:pPr>
    </w:p>
    <w:p w:rsidR="000E6C6A" w:rsidRDefault="00FA1DE8" w:rsidP="00C671ED">
      <w:pPr>
        <w:tabs>
          <w:tab w:val="left" w:pos="567"/>
          <w:tab w:val="left" w:pos="10490"/>
        </w:tabs>
        <w:spacing w:after="0"/>
      </w:pPr>
      <w:sdt>
        <w:sdtPr>
          <w:id w:val="113129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1ED">
            <w:rPr>
              <w:rFonts w:ascii="MS Gothic" w:eastAsia="MS Gothic" w:hAnsi="MS Gothic" w:hint="eastAsia"/>
            </w:rPr>
            <w:t>☐</w:t>
          </w:r>
        </w:sdtContent>
      </w:sdt>
      <w:r w:rsidR="00C671ED">
        <w:t xml:space="preserve"> Autre aménagement : </w:t>
      </w:r>
    </w:p>
    <w:p w:rsidR="00C671ED" w:rsidRDefault="00C671ED" w:rsidP="00C671ED">
      <w:pPr>
        <w:tabs>
          <w:tab w:val="left" w:pos="0"/>
          <w:tab w:val="left" w:leader="dot" w:pos="10490"/>
        </w:tabs>
        <w:spacing w:after="0"/>
      </w:pPr>
      <w:r>
        <w:tab/>
      </w:r>
      <w:r>
        <w:tab/>
      </w:r>
    </w:p>
    <w:p w:rsidR="000E6C6A" w:rsidRDefault="000E6C6A" w:rsidP="006D4B35">
      <w:pPr>
        <w:spacing w:after="0"/>
      </w:pPr>
    </w:p>
    <w:p w:rsidR="000E6C6A" w:rsidRDefault="000E6C6A" w:rsidP="006D4B35">
      <w:pPr>
        <w:spacing w:after="0"/>
      </w:pPr>
    </w:p>
    <w:p w:rsidR="000E6C6A" w:rsidRDefault="000E6C6A" w:rsidP="000E6C6A">
      <w:pPr>
        <w:spacing w:after="0"/>
        <w:jc w:val="center"/>
        <w:rPr>
          <w:b/>
        </w:rPr>
      </w:pPr>
      <w:r w:rsidRPr="000E6C6A">
        <w:rPr>
          <w:b/>
        </w:rPr>
        <w:t>Motivation de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0E6C6A" w:rsidTr="00D96936">
        <w:trPr>
          <w:trHeight w:val="4245"/>
        </w:trPr>
        <w:tc>
          <w:tcPr>
            <w:tcW w:w="10621" w:type="dxa"/>
          </w:tcPr>
          <w:p w:rsidR="000E6C6A" w:rsidRDefault="000E6C6A" w:rsidP="000E6C6A">
            <w:pPr>
              <w:rPr>
                <w:b/>
              </w:rPr>
            </w:pPr>
          </w:p>
        </w:tc>
      </w:tr>
    </w:tbl>
    <w:p w:rsidR="000E6C6A" w:rsidRPr="000E6C6A" w:rsidRDefault="000E6C6A" w:rsidP="000E6C6A">
      <w:pPr>
        <w:spacing w:after="0"/>
        <w:rPr>
          <w:b/>
        </w:rPr>
      </w:pPr>
    </w:p>
    <w:p w:rsidR="00BE05A1" w:rsidRDefault="000E6C6A" w:rsidP="00D96936">
      <w:pPr>
        <w:tabs>
          <w:tab w:val="left" w:leader="underscore" w:pos="4536"/>
        </w:tabs>
        <w:spacing w:after="0"/>
        <w:jc w:val="both"/>
      </w:pPr>
      <w:r>
        <w:t xml:space="preserve">Je, </w:t>
      </w:r>
      <w:proofErr w:type="spellStart"/>
      <w:proofErr w:type="gramStart"/>
      <w:r>
        <w:t>soussigné.e</w:t>
      </w:r>
      <w:proofErr w:type="spellEnd"/>
      <w:proofErr w:type="gramEnd"/>
      <w:r>
        <w:t xml:space="preserve"> </w:t>
      </w:r>
      <w:r>
        <w:tab/>
        <w:t>certifie avoir pris connaissance des conditions particulières d’attribution du RSE.</w:t>
      </w:r>
    </w:p>
    <w:p w:rsidR="00BE05A1" w:rsidRDefault="00BE05A1" w:rsidP="00BE05A1">
      <w:pPr>
        <w:tabs>
          <w:tab w:val="left" w:leader="underscore" w:pos="5529"/>
        </w:tabs>
        <w:spacing w:after="0"/>
        <w:jc w:val="both"/>
      </w:pPr>
    </w:p>
    <w:p w:rsidR="000E6C6A" w:rsidRDefault="000E6C6A" w:rsidP="00BE05A1">
      <w:pPr>
        <w:tabs>
          <w:tab w:val="left" w:leader="underscore" w:pos="5529"/>
          <w:tab w:val="left" w:leader="underscore" w:pos="10348"/>
        </w:tabs>
        <w:spacing w:after="0"/>
        <w:jc w:val="both"/>
      </w:pPr>
      <w:r>
        <w:t xml:space="preserve">Fait le </w:t>
      </w:r>
      <w:r>
        <w:tab/>
        <w:t xml:space="preserve">, à </w:t>
      </w:r>
      <w:r>
        <w:tab/>
      </w:r>
    </w:p>
    <w:p w:rsidR="000E6C6A" w:rsidRDefault="000E6C6A" w:rsidP="00CA75EC">
      <w:pPr>
        <w:tabs>
          <w:tab w:val="left" w:leader="underscore" w:pos="2835"/>
          <w:tab w:val="left" w:leader="underscore" w:pos="5529"/>
        </w:tabs>
        <w:spacing w:after="0"/>
        <w:jc w:val="both"/>
      </w:pPr>
    </w:p>
    <w:p w:rsidR="00D96936" w:rsidRDefault="00D96936" w:rsidP="00CA75EC">
      <w:pPr>
        <w:tabs>
          <w:tab w:val="left" w:leader="underscore" w:pos="2835"/>
          <w:tab w:val="left" w:leader="underscore" w:pos="5529"/>
        </w:tabs>
        <w:spacing w:after="0"/>
        <w:jc w:val="both"/>
      </w:pPr>
    </w:p>
    <w:p w:rsidR="000E6C6A" w:rsidRDefault="000E6C6A" w:rsidP="00CA75EC">
      <w:pPr>
        <w:tabs>
          <w:tab w:val="left" w:leader="underscore" w:pos="5529"/>
        </w:tabs>
        <w:spacing w:after="0"/>
        <w:jc w:val="both"/>
      </w:pPr>
      <w:r>
        <w:t xml:space="preserve">Signature de l’étudiant : </w:t>
      </w:r>
    </w:p>
    <w:p w:rsidR="00FE04FF" w:rsidRDefault="00FE04FF" w:rsidP="00CA75EC">
      <w:pPr>
        <w:tabs>
          <w:tab w:val="left" w:leader="underscore" w:pos="5529"/>
        </w:tabs>
        <w:spacing w:after="0"/>
        <w:jc w:val="both"/>
      </w:pPr>
    </w:p>
    <w:p w:rsidR="00CA2AB5" w:rsidRDefault="00CA2AB5" w:rsidP="000E6C6A">
      <w:pPr>
        <w:spacing w:after="0"/>
        <w:jc w:val="center"/>
        <w:rPr>
          <w:b/>
          <w:sz w:val="24"/>
        </w:rPr>
      </w:pPr>
    </w:p>
    <w:p w:rsidR="000E6C6A" w:rsidRDefault="000E6C6A" w:rsidP="000E6C6A">
      <w:pPr>
        <w:spacing w:after="0"/>
        <w:jc w:val="center"/>
        <w:rPr>
          <w:b/>
          <w:sz w:val="24"/>
        </w:rPr>
      </w:pPr>
      <w:r w:rsidRPr="000E6C6A">
        <w:rPr>
          <w:b/>
          <w:sz w:val="24"/>
        </w:rPr>
        <w:t xml:space="preserve">FORMULAIRE A RENVOYER à </w:t>
      </w:r>
      <w:r w:rsidR="009760A6" w:rsidRPr="009760A6">
        <w:rPr>
          <w:b/>
          <w:sz w:val="24"/>
        </w:rPr>
        <w:t>scolarite.fst@uha.fr</w:t>
      </w:r>
      <w:r w:rsidRPr="000E6C6A">
        <w:rPr>
          <w:b/>
          <w:sz w:val="24"/>
        </w:rPr>
        <w:t xml:space="preserve"> ou à déposer à la </w:t>
      </w:r>
      <w:r w:rsidR="009760A6">
        <w:rPr>
          <w:b/>
          <w:sz w:val="24"/>
        </w:rPr>
        <w:t>Scolarité FST</w:t>
      </w:r>
    </w:p>
    <w:p w:rsidR="00772B12" w:rsidRDefault="006921F7" w:rsidP="00772B12">
      <w:pPr>
        <w:spacing w:after="0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38494</wp:posOffset>
                </wp:positionV>
                <wp:extent cx="6721311" cy="36000"/>
                <wp:effectExtent l="0" t="0" r="2286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311" cy="3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5C748E" id="Rectangle 17" o:spid="_x0000_s1026" style="position:absolute;margin-left:478.05pt;margin-top:3.05pt;width:529.25pt;height:2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</w:p>
    <w:p w:rsidR="00772B12" w:rsidRDefault="00772B12" w:rsidP="00772B12">
      <w:pPr>
        <w:spacing w:after="0"/>
        <w:rPr>
          <w:b/>
          <w:sz w:val="24"/>
        </w:rPr>
      </w:pPr>
    </w:p>
    <w:p w:rsidR="000E6C6A" w:rsidRDefault="006921F7" w:rsidP="00772B12">
      <w:pPr>
        <w:spacing w:after="0"/>
        <w:rPr>
          <w:sz w:val="24"/>
          <w:u w:val="single"/>
        </w:rPr>
      </w:pPr>
      <w:r w:rsidRPr="006921F7">
        <w:rPr>
          <w:sz w:val="24"/>
          <w:u w:val="single"/>
        </w:rPr>
        <w:t>Partie réservée à l’administration :</w:t>
      </w:r>
    </w:p>
    <w:p w:rsidR="00F705A7" w:rsidRPr="00772B12" w:rsidRDefault="00F705A7" w:rsidP="00772B12">
      <w:pPr>
        <w:spacing w:after="0"/>
        <w:rPr>
          <w:b/>
          <w:sz w:val="24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5098"/>
        <w:gridCol w:w="5522"/>
      </w:tblGrid>
      <w:tr w:rsidR="006921F7" w:rsidTr="00692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6921F7" w:rsidRDefault="006921F7" w:rsidP="004477D1">
            <w:pPr>
              <w:jc w:val="center"/>
            </w:pPr>
            <w:r>
              <w:t>Avis du responsable de Formation</w:t>
            </w:r>
          </w:p>
        </w:tc>
        <w:tc>
          <w:tcPr>
            <w:tcW w:w="5523" w:type="dxa"/>
            <w:vAlign w:val="center"/>
          </w:tcPr>
          <w:p w:rsidR="006921F7" w:rsidRDefault="006921F7" w:rsidP="00447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Avis du Directeur de la composante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522"/>
      </w:tblGrid>
      <w:tr w:rsidR="006921F7" w:rsidTr="00FA1DE8">
        <w:trPr>
          <w:trHeight w:val="774"/>
        </w:trPr>
        <w:tc>
          <w:tcPr>
            <w:tcW w:w="5098" w:type="dxa"/>
          </w:tcPr>
          <w:p w:rsidR="006921F7" w:rsidRDefault="00FA1DE8" w:rsidP="006921F7">
            <w:pPr>
              <w:tabs>
                <w:tab w:val="left" w:pos="1262"/>
                <w:tab w:val="left" w:pos="1974"/>
              </w:tabs>
              <w:jc w:val="center"/>
            </w:pPr>
            <w:sdt>
              <w:sdtPr>
                <w:id w:val="-119575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 Favorable            </w:t>
            </w:r>
            <w:sdt>
              <w:sdtPr>
                <w:id w:val="179070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Défavorable</w:t>
            </w:r>
          </w:p>
          <w:p w:rsidR="00FA1DE8" w:rsidRDefault="00FA1DE8" w:rsidP="006921F7">
            <w:pPr>
              <w:tabs>
                <w:tab w:val="left" w:pos="1262"/>
                <w:tab w:val="left" w:pos="1974"/>
              </w:tabs>
              <w:jc w:val="center"/>
            </w:pPr>
            <w:sdt>
              <w:sdtPr>
                <w:id w:val="-18206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Favorable sous conditions mentionnées </w:t>
            </w:r>
          </w:p>
          <w:p w:rsidR="00FA1DE8" w:rsidRDefault="00FA1DE8" w:rsidP="006921F7">
            <w:pPr>
              <w:tabs>
                <w:tab w:val="left" w:pos="1262"/>
                <w:tab w:val="left" w:pos="1974"/>
              </w:tabs>
              <w:jc w:val="center"/>
            </w:pPr>
            <w:r>
              <w:t>dans le contrat pédagogique</w:t>
            </w:r>
            <w:r>
              <w:t xml:space="preserve">          </w:t>
            </w:r>
          </w:p>
        </w:tc>
        <w:tc>
          <w:tcPr>
            <w:tcW w:w="5523" w:type="dxa"/>
          </w:tcPr>
          <w:p w:rsidR="006921F7" w:rsidRDefault="00FA1DE8" w:rsidP="006921F7">
            <w:pPr>
              <w:jc w:val="center"/>
            </w:pPr>
            <w:sdt>
              <w:sdtPr>
                <w:id w:val="5496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 Favorable            </w:t>
            </w:r>
            <w:sdt>
              <w:sdtPr>
                <w:id w:val="-161967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1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21F7">
              <w:t xml:space="preserve"> Défavorable</w:t>
            </w:r>
          </w:p>
          <w:p w:rsidR="00FA1DE8" w:rsidRDefault="00FA1DE8" w:rsidP="00FA1DE8">
            <w:pPr>
              <w:tabs>
                <w:tab w:val="left" w:pos="1262"/>
                <w:tab w:val="left" w:pos="1974"/>
              </w:tabs>
              <w:jc w:val="center"/>
            </w:pPr>
            <w:sdt>
              <w:sdtPr>
                <w:id w:val="-9676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Favorable sous conditions mentionnées </w:t>
            </w:r>
          </w:p>
          <w:p w:rsidR="00FA1DE8" w:rsidRDefault="00FA1DE8" w:rsidP="00FA1DE8">
            <w:pPr>
              <w:jc w:val="center"/>
            </w:pPr>
            <w:r>
              <w:t xml:space="preserve">dans le contrat pédagogique          </w:t>
            </w:r>
            <w:bookmarkStart w:id="0" w:name="_GoBack"/>
            <w:bookmarkEnd w:id="0"/>
          </w:p>
        </w:tc>
      </w:tr>
      <w:tr w:rsidR="006921F7" w:rsidTr="006921F7">
        <w:tc>
          <w:tcPr>
            <w:tcW w:w="5098" w:type="dxa"/>
          </w:tcPr>
          <w:p w:rsidR="006921F7" w:rsidRDefault="006921F7" w:rsidP="004477D1">
            <w:r>
              <w:t xml:space="preserve">Motif : </w:t>
            </w:r>
          </w:p>
          <w:p w:rsidR="00F705A7" w:rsidRDefault="00F705A7" w:rsidP="004477D1"/>
        </w:tc>
        <w:tc>
          <w:tcPr>
            <w:tcW w:w="5523" w:type="dxa"/>
          </w:tcPr>
          <w:p w:rsidR="006921F7" w:rsidRDefault="006921F7" w:rsidP="004477D1">
            <w:r>
              <w:t>Motif :</w:t>
            </w:r>
          </w:p>
        </w:tc>
      </w:tr>
      <w:tr w:rsidR="006921F7" w:rsidTr="006921F7">
        <w:tc>
          <w:tcPr>
            <w:tcW w:w="5098" w:type="dxa"/>
          </w:tcPr>
          <w:p w:rsidR="006921F7" w:rsidRDefault="006921F7" w:rsidP="004477D1">
            <w:r>
              <w:t>Date :</w:t>
            </w:r>
          </w:p>
        </w:tc>
        <w:tc>
          <w:tcPr>
            <w:tcW w:w="5523" w:type="dxa"/>
          </w:tcPr>
          <w:p w:rsidR="006921F7" w:rsidRDefault="006921F7" w:rsidP="004477D1">
            <w:r>
              <w:t>Date :</w:t>
            </w:r>
          </w:p>
        </w:tc>
      </w:tr>
      <w:tr w:rsidR="006921F7" w:rsidTr="006921F7">
        <w:tc>
          <w:tcPr>
            <w:tcW w:w="5098" w:type="dxa"/>
          </w:tcPr>
          <w:p w:rsidR="006921F7" w:rsidRDefault="006921F7" w:rsidP="004477D1">
            <w:r>
              <w:t xml:space="preserve">Signature : </w:t>
            </w:r>
          </w:p>
          <w:p w:rsidR="00F705A7" w:rsidRDefault="00F705A7" w:rsidP="004477D1"/>
          <w:p w:rsidR="00F705A7" w:rsidRDefault="00F705A7" w:rsidP="004477D1"/>
          <w:p w:rsidR="00F705A7" w:rsidRDefault="00F705A7" w:rsidP="004477D1"/>
        </w:tc>
        <w:tc>
          <w:tcPr>
            <w:tcW w:w="5523" w:type="dxa"/>
          </w:tcPr>
          <w:p w:rsidR="006921F7" w:rsidRDefault="006921F7" w:rsidP="004477D1">
            <w:r>
              <w:t>Signature et</w:t>
            </w:r>
          </w:p>
          <w:p w:rsidR="006921F7" w:rsidRDefault="006921F7" w:rsidP="004477D1">
            <w:r>
              <w:t xml:space="preserve">cachet : </w:t>
            </w:r>
          </w:p>
        </w:tc>
      </w:tr>
    </w:tbl>
    <w:p w:rsidR="006921F7" w:rsidRPr="006921F7" w:rsidRDefault="006921F7" w:rsidP="006921F7">
      <w:pPr>
        <w:rPr>
          <w:sz w:val="24"/>
          <w:u w:val="single"/>
        </w:rPr>
      </w:pPr>
    </w:p>
    <w:sectPr w:rsidR="006921F7" w:rsidRPr="006921F7" w:rsidSect="00247D4C">
      <w:headerReference w:type="default" r:id="rId8"/>
      <w:footerReference w:type="default" r:id="rId9"/>
      <w:headerReference w:type="first" r:id="rId10"/>
      <w:pgSz w:w="11906" w:h="16838"/>
      <w:pgMar w:top="851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D1" w:rsidRDefault="004477D1" w:rsidP="008B1FDC">
      <w:pPr>
        <w:spacing w:after="0" w:line="240" w:lineRule="auto"/>
      </w:pPr>
      <w:r>
        <w:separator/>
      </w:r>
    </w:p>
  </w:endnote>
  <w:endnote w:type="continuationSeparator" w:id="0">
    <w:p w:rsidR="004477D1" w:rsidRDefault="004477D1" w:rsidP="008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D1" w:rsidRPr="00772B12" w:rsidRDefault="004477D1">
    <w:pPr>
      <w:pStyle w:val="Pieddepage"/>
      <w:rPr>
        <w:sz w:val="16"/>
      </w:rPr>
    </w:pPr>
    <w:r w:rsidRPr="00772B12">
      <w:rPr>
        <w:sz w:val="16"/>
      </w:rPr>
      <w:t>VGPA</w:t>
    </w:r>
    <w:r>
      <w:rPr>
        <w:sz w:val="16"/>
      </w:rPr>
      <w:t>/DH</w:t>
    </w:r>
    <w:r w:rsidRPr="00772B12">
      <w:rPr>
        <w:sz w:val="16"/>
      </w:rPr>
      <w:t>-</w:t>
    </w:r>
    <w:r>
      <w:rPr>
        <w:sz w:val="16"/>
      </w:rPr>
      <w:t>1807</w:t>
    </w:r>
    <w:r w:rsidRPr="00772B12">
      <w:rPr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D1" w:rsidRDefault="004477D1" w:rsidP="008B1FDC">
      <w:pPr>
        <w:spacing w:after="0" w:line="240" w:lineRule="auto"/>
      </w:pPr>
      <w:r>
        <w:separator/>
      </w:r>
    </w:p>
  </w:footnote>
  <w:footnote w:type="continuationSeparator" w:id="0">
    <w:p w:rsidR="004477D1" w:rsidRDefault="004477D1" w:rsidP="008B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D1" w:rsidRDefault="004477D1" w:rsidP="00772B12">
    <w:pPr>
      <w:pStyle w:val="En-tte"/>
      <w:tabs>
        <w:tab w:val="clear" w:pos="9072"/>
      </w:tabs>
      <w:ind w:firstLine="2832"/>
      <w:rPr>
        <w:b/>
        <w:color w:val="00B0F0"/>
        <w:sz w:val="28"/>
      </w:rPr>
    </w:pPr>
    <w:r w:rsidRPr="008B1FDC">
      <w:rPr>
        <w:b/>
        <w:noProof/>
        <w:color w:val="00B0F0"/>
        <w:sz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-804432</wp:posOffset>
          </wp:positionV>
          <wp:extent cx="2438400" cy="93345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B0F0"/>
        <w:sz w:val="28"/>
      </w:rPr>
      <w:t xml:space="preserve">Année universitaire </w:t>
    </w:r>
    <w:r w:rsidRPr="008B1FDC">
      <w:rPr>
        <w:b/>
        <w:color w:val="00B0F0"/>
        <w:sz w:val="28"/>
      </w:rPr>
      <w:t>2024/2025</w:t>
    </w:r>
  </w:p>
  <w:p w:rsidR="004477D1" w:rsidRPr="00FA7056" w:rsidRDefault="004477D1" w:rsidP="00772B12">
    <w:pPr>
      <w:pStyle w:val="En-tte"/>
      <w:tabs>
        <w:tab w:val="clear" w:pos="9072"/>
      </w:tabs>
      <w:ind w:firstLine="2832"/>
      <w:rPr>
        <w:sz w:val="18"/>
      </w:rPr>
    </w:pPr>
    <w:r w:rsidRPr="009760A6">
      <w:rPr>
        <w:sz w:val="18"/>
      </w:rPr>
      <w:t>Votre contact : scolarite.fst@uha.fr</w:t>
    </w:r>
  </w:p>
  <w:p w:rsidR="004477D1" w:rsidRDefault="004477D1" w:rsidP="00772B12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7C" w:rsidRDefault="0097517C" w:rsidP="0097517C">
    <w:pPr>
      <w:pStyle w:val="En-tte"/>
      <w:tabs>
        <w:tab w:val="clear" w:pos="9072"/>
      </w:tabs>
      <w:ind w:firstLine="2832"/>
      <w:rPr>
        <w:b/>
        <w:color w:val="00B0F0"/>
        <w:sz w:val="28"/>
      </w:rPr>
    </w:pPr>
    <w:r w:rsidRPr="008B1FDC">
      <w:rPr>
        <w:b/>
        <w:noProof/>
        <w:color w:val="00B0F0"/>
        <w:sz w:val="28"/>
        <w:lang w:eastAsia="fr-FR"/>
      </w:rPr>
      <w:drawing>
        <wp:anchor distT="0" distB="0" distL="114300" distR="114300" simplePos="0" relativeHeight="251660288" behindDoc="0" locked="0" layoutInCell="1" allowOverlap="1" wp14:anchorId="13B47431" wp14:editId="0CDA411D">
          <wp:simplePos x="0" y="0"/>
          <wp:positionH relativeFrom="margin">
            <wp:posOffset>-57150</wp:posOffset>
          </wp:positionH>
          <wp:positionV relativeFrom="margin">
            <wp:posOffset>-829310</wp:posOffset>
          </wp:positionV>
          <wp:extent cx="2438400" cy="93345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B0F0"/>
        <w:sz w:val="28"/>
      </w:rPr>
      <w:t xml:space="preserve">Année universitaire </w:t>
    </w:r>
    <w:r w:rsidRPr="008B1FDC">
      <w:rPr>
        <w:b/>
        <w:color w:val="00B0F0"/>
        <w:sz w:val="28"/>
      </w:rPr>
      <w:t>2024/2025</w:t>
    </w:r>
  </w:p>
  <w:p w:rsidR="0097517C" w:rsidRPr="00FA7056" w:rsidRDefault="0097517C" w:rsidP="0097517C">
    <w:pPr>
      <w:pStyle w:val="En-tte"/>
      <w:tabs>
        <w:tab w:val="clear" w:pos="9072"/>
      </w:tabs>
      <w:ind w:firstLine="2832"/>
      <w:rPr>
        <w:sz w:val="18"/>
      </w:rPr>
    </w:pPr>
    <w:r w:rsidRPr="009760A6">
      <w:rPr>
        <w:sz w:val="18"/>
      </w:rPr>
      <w:t>Votre contact : scolarite.fst@uha.fr</w:t>
    </w:r>
  </w:p>
  <w:p w:rsidR="004477D1" w:rsidRDefault="004477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413D"/>
    <w:multiLevelType w:val="hybridMultilevel"/>
    <w:tmpl w:val="2B7EF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051F3"/>
    <w:multiLevelType w:val="hybridMultilevel"/>
    <w:tmpl w:val="2FECFA38"/>
    <w:lvl w:ilvl="0" w:tplc="040C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" w15:restartNumberingAfterBreak="0">
    <w:nsid w:val="712862B4"/>
    <w:multiLevelType w:val="hybridMultilevel"/>
    <w:tmpl w:val="B4C44386"/>
    <w:lvl w:ilvl="0" w:tplc="FF84FB16">
      <w:numFmt w:val="bullet"/>
      <w:lvlText w:val="-"/>
      <w:lvlJc w:val="left"/>
      <w:pPr>
        <w:ind w:left="167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EB03D3A">
      <w:numFmt w:val="bullet"/>
      <w:lvlText w:val="•"/>
      <w:lvlJc w:val="left"/>
      <w:pPr>
        <w:ind w:left="2626" w:hanging="360"/>
      </w:pPr>
      <w:rPr>
        <w:rFonts w:hint="default"/>
        <w:lang w:val="fr-FR" w:eastAsia="en-US" w:bidi="ar-SA"/>
      </w:rPr>
    </w:lvl>
    <w:lvl w:ilvl="2" w:tplc="30F6C474">
      <w:numFmt w:val="bullet"/>
      <w:lvlText w:val="•"/>
      <w:lvlJc w:val="left"/>
      <w:pPr>
        <w:ind w:left="3573" w:hanging="360"/>
      </w:pPr>
      <w:rPr>
        <w:rFonts w:hint="default"/>
        <w:lang w:val="fr-FR" w:eastAsia="en-US" w:bidi="ar-SA"/>
      </w:rPr>
    </w:lvl>
    <w:lvl w:ilvl="3" w:tplc="0798978E">
      <w:numFmt w:val="bullet"/>
      <w:lvlText w:val="•"/>
      <w:lvlJc w:val="left"/>
      <w:pPr>
        <w:ind w:left="4519" w:hanging="360"/>
      </w:pPr>
      <w:rPr>
        <w:rFonts w:hint="default"/>
        <w:lang w:val="fr-FR" w:eastAsia="en-US" w:bidi="ar-SA"/>
      </w:rPr>
    </w:lvl>
    <w:lvl w:ilvl="4" w:tplc="B93E1582">
      <w:numFmt w:val="bullet"/>
      <w:lvlText w:val="•"/>
      <w:lvlJc w:val="left"/>
      <w:pPr>
        <w:ind w:left="5466" w:hanging="360"/>
      </w:pPr>
      <w:rPr>
        <w:rFonts w:hint="default"/>
        <w:lang w:val="fr-FR" w:eastAsia="en-US" w:bidi="ar-SA"/>
      </w:rPr>
    </w:lvl>
    <w:lvl w:ilvl="5" w:tplc="9F68DAB4">
      <w:numFmt w:val="bullet"/>
      <w:lvlText w:val="•"/>
      <w:lvlJc w:val="left"/>
      <w:pPr>
        <w:ind w:left="6413" w:hanging="360"/>
      </w:pPr>
      <w:rPr>
        <w:rFonts w:hint="default"/>
        <w:lang w:val="fr-FR" w:eastAsia="en-US" w:bidi="ar-SA"/>
      </w:rPr>
    </w:lvl>
    <w:lvl w:ilvl="6" w:tplc="B6D45ED2">
      <w:numFmt w:val="bullet"/>
      <w:lvlText w:val="•"/>
      <w:lvlJc w:val="left"/>
      <w:pPr>
        <w:ind w:left="7359" w:hanging="360"/>
      </w:pPr>
      <w:rPr>
        <w:rFonts w:hint="default"/>
        <w:lang w:val="fr-FR" w:eastAsia="en-US" w:bidi="ar-SA"/>
      </w:rPr>
    </w:lvl>
    <w:lvl w:ilvl="7" w:tplc="043A915E">
      <w:numFmt w:val="bullet"/>
      <w:lvlText w:val="•"/>
      <w:lvlJc w:val="left"/>
      <w:pPr>
        <w:ind w:left="8306" w:hanging="360"/>
      </w:pPr>
      <w:rPr>
        <w:rFonts w:hint="default"/>
        <w:lang w:val="fr-FR" w:eastAsia="en-US" w:bidi="ar-SA"/>
      </w:rPr>
    </w:lvl>
    <w:lvl w:ilvl="8" w:tplc="5918486E">
      <w:numFmt w:val="bullet"/>
      <w:lvlText w:val="•"/>
      <w:lvlJc w:val="left"/>
      <w:pPr>
        <w:ind w:left="9253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DC"/>
    <w:rsid w:val="000E5426"/>
    <w:rsid w:val="000E6C6A"/>
    <w:rsid w:val="000F46C5"/>
    <w:rsid w:val="001D2FD9"/>
    <w:rsid w:val="00247D4C"/>
    <w:rsid w:val="00412AB6"/>
    <w:rsid w:val="004477D1"/>
    <w:rsid w:val="004613E0"/>
    <w:rsid w:val="00584435"/>
    <w:rsid w:val="00592B50"/>
    <w:rsid w:val="0064303D"/>
    <w:rsid w:val="006921F7"/>
    <w:rsid w:val="006D4B35"/>
    <w:rsid w:val="00772B12"/>
    <w:rsid w:val="00833957"/>
    <w:rsid w:val="008B1FDC"/>
    <w:rsid w:val="0097517C"/>
    <w:rsid w:val="009760A6"/>
    <w:rsid w:val="00985D49"/>
    <w:rsid w:val="009A01F6"/>
    <w:rsid w:val="009F67BF"/>
    <w:rsid w:val="00B464D5"/>
    <w:rsid w:val="00B91FBF"/>
    <w:rsid w:val="00BE05A1"/>
    <w:rsid w:val="00C671ED"/>
    <w:rsid w:val="00CA2AB5"/>
    <w:rsid w:val="00CA75EC"/>
    <w:rsid w:val="00D96936"/>
    <w:rsid w:val="00DD6D98"/>
    <w:rsid w:val="00EA2370"/>
    <w:rsid w:val="00F705A7"/>
    <w:rsid w:val="00FA1DE8"/>
    <w:rsid w:val="00FA7056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CD2C1"/>
  <w15:chartTrackingRefBased/>
  <w15:docId w15:val="{482226B6-F2F6-40C6-8C40-BF4B8E81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8B1FDC"/>
    <w:pPr>
      <w:widowControl w:val="0"/>
      <w:autoSpaceDE w:val="0"/>
      <w:autoSpaceDN w:val="0"/>
      <w:spacing w:before="47" w:after="0" w:line="240" w:lineRule="auto"/>
      <w:ind w:left="958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B1FDC"/>
    <w:rPr>
      <w:rFonts w:ascii="Calibri" w:eastAsia="Calibri" w:hAnsi="Calibri" w:cs="Calibri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8B1F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8B1FDC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8B1FDC"/>
    <w:pPr>
      <w:widowControl w:val="0"/>
      <w:autoSpaceDE w:val="0"/>
      <w:autoSpaceDN w:val="0"/>
      <w:spacing w:before="22" w:after="0" w:line="240" w:lineRule="auto"/>
      <w:ind w:left="1678" w:hanging="361"/>
    </w:pPr>
    <w:rPr>
      <w:rFonts w:ascii="Calibri" w:eastAsia="Calibri" w:hAnsi="Calibri" w:cs="Calibri"/>
    </w:rPr>
  </w:style>
  <w:style w:type="character" w:customStyle="1" w:styleId="fontstyle01">
    <w:name w:val="fontstyle01"/>
    <w:basedOn w:val="Policepardfaut"/>
    <w:rsid w:val="008B1FD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FDC"/>
  </w:style>
  <w:style w:type="paragraph" w:styleId="Pieddepage">
    <w:name w:val="footer"/>
    <w:basedOn w:val="Normal"/>
    <w:link w:val="PieddepageCar"/>
    <w:uiPriority w:val="99"/>
    <w:unhideWhenUsed/>
    <w:rsid w:val="008B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FD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F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FDC"/>
    <w:rPr>
      <w:i/>
      <w:iCs/>
      <w:color w:val="5B9BD5" w:themeColor="accent1"/>
    </w:rPr>
  </w:style>
  <w:style w:type="table" w:styleId="Grilledutableau">
    <w:name w:val="Table Grid"/>
    <w:basedOn w:val="TableauNormal"/>
    <w:uiPriority w:val="39"/>
    <w:rsid w:val="006D4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D4B35"/>
    <w:rPr>
      <w:color w:val="808080"/>
    </w:rPr>
  </w:style>
  <w:style w:type="table" w:styleId="TableauGrille1Clair-Accentuation1">
    <w:name w:val="Grid Table 1 Light Accent 1"/>
    <w:basedOn w:val="TableauNormal"/>
    <w:uiPriority w:val="46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5">
    <w:name w:val="List Table 3 Accent 5"/>
    <w:basedOn w:val="TableauNormal"/>
    <w:uiPriority w:val="48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B91F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21">
    <w:name w:val="fontstyle21"/>
    <w:basedOn w:val="Policepardfaut"/>
    <w:rsid w:val="009A01F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E6C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BEEB8A78-4E01-4538-9F29-2E7EDA55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E5E350C4.dotm</Template>
  <TotalTime>18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Haute-Alsace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2024-06-28T11:57:00Z</cp:lastPrinted>
  <dcterms:created xsi:type="dcterms:W3CDTF">2024-07-23T13:06:00Z</dcterms:created>
  <dcterms:modified xsi:type="dcterms:W3CDTF">2024-09-13T08:03:00Z</dcterms:modified>
</cp:coreProperties>
</file>